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85723" distR="85723">
            <wp:extent cx="6200663" cy="3874268"/>
            <wp:effectExtent l="0" t="0" r="17" b="34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00663" cy="387426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0</Characters>
  <Lines>1</Lines>
  <Paragraphs>0</Paragraphs>
  <CharactersWithSpaces>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2020-12-30T08:32:29Z</dcterms:modified>
</cp:coreProperties>
</file>